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9A" w:rsidRPr="007D5603" w:rsidRDefault="0051269A" w:rsidP="00D43738">
      <w:pPr>
        <w:spacing w:line="540" w:lineRule="exact"/>
        <w:jc w:val="center"/>
        <w:outlineLvl w:val="0"/>
        <w:rPr>
          <w:rFonts w:ascii="方正小标宋简体" w:eastAsia="方正小标宋简体" w:hAnsi="Courier New"/>
          <w:szCs w:val="32"/>
          <w:lang w:val="zh-CN"/>
        </w:rPr>
      </w:pPr>
      <w:r w:rsidRPr="007D5603">
        <w:rPr>
          <w:rFonts w:ascii="方正小标宋简体" w:eastAsia="方正小标宋简体" w:hAnsi="Courier New" w:hint="eastAsia"/>
          <w:szCs w:val="32"/>
          <w:lang w:val="zh-CN"/>
        </w:rPr>
        <w:t>内江师范学院</w:t>
      </w:r>
      <w:r w:rsidRPr="007D5603">
        <w:rPr>
          <w:rFonts w:ascii="方正小标宋简体" w:eastAsia="方正小标宋简体" w:hAnsi="Courier New"/>
          <w:szCs w:val="32"/>
          <w:lang w:val="zh-CN"/>
        </w:rPr>
        <w:t>2017</w:t>
      </w:r>
      <w:r w:rsidRPr="007D5603">
        <w:rPr>
          <w:rFonts w:ascii="方正小标宋简体" w:eastAsia="方正小标宋简体" w:hAnsi="Courier New" w:hint="eastAsia"/>
          <w:szCs w:val="32"/>
          <w:lang w:val="zh-CN"/>
        </w:rPr>
        <w:t>年</w:t>
      </w:r>
      <w:r>
        <w:rPr>
          <w:rFonts w:ascii="方正小标宋简体" w:eastAsia="方正小标宋简体" w:hAnsi="Courier New" w:hint="eastAsia"/>
          <w:szCs w:val="32"/>
          <w:lang w:val="zh-CN"/>
        </w:rPr>
        <w:t>二级学院</w:t>
      </w:r>
      <w:r w:rsidRPr="007D5603">
        <w:rPr>
          <w:rFonts w:ascii="方正小标宋简体" w:eastAsia="方正小标宋简体" w:hAnsi="Courier New" w:hint="eastAsia"/>
          <w:szCs w:val="32"/>
          <w:lang w:val="zh-CN"/>
        </w:rPr>
        <w:t>基本工作目标</w:t>
      </w:r>
      <w:r>
        <w:rPr>
          <w:rFonts w:ascii="方正小标宋简体" w:eastAsia="方正小标宋简体" w:hAnsi="Courier New" w:hint="eastAsia"/>
          <w:szCs w:val="32"/>
          <w:lang w:val="zh-CN"/>
        </w:rPr>
        <w:t>下达表</w:t>
      </w:r>
    </w:p>
    <w:p w:rsidR="0051269A" w:rsidRPr="009847DD" w:rsidRDefault="0051269A" w:rsidP="00D43738">
      <w:pPr>
        <w:spacing w:line="540" w:lineRule="exact"/>
        <w:jc w:val="center"/>
        <w:outlineLvl w:val="0"/>
        <w:rPr>
          <w:rFonts w:ascii="方正小标宋简体" w:eastAsia="方正小标宋简体" w:hAnsi="Courier New"/>
          <w:sz w:val="36"/>
          <w:szCs w:val="44"/>
          <w:lang w:val="zh-CN"/>
        </w:rPr>
      </w:pPr>
    </w:p>
    <w:tbl>
      <w:tblPr>
        <w:tblW w:w="9714" w:type="dxa"/>
        <w:jc w:val="center"/>
        <w:tblInd w:w="-1407" w:type="dxa"/>
        <w:tblLook w:val="00A0"/>
      </w:tblPr>
      <w:tblGrid>
        <w:gridCol w:w="835"/>
        <w:gridCol w:w="3600"/>
        <w:gridCol w:w="3600"/>
        <w:gridCol w:w="1679"/>
      </w:tblGrid>
      <w:tr w:rsidR="0051269A" w:rsidRPr="005B3EBA" w:rsidTr="00DE6AA2">
        <w:trPr>
          <w:trHeight w:val="70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5B3EBA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项目名称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及分值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观测点及分值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:rsidR="0051269A" w:rsidRPr="005B3EBA" w:rsidTr="00DE6AA2">
        <w:trPr>
          <w:trHeight w:val="525"/>
          <w:jc w:val="center"/>
        </w:trPr>
        <w:tc>
          <w:tcPr>
            <w:tcW w:w="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9A" w:rsidRPr="0093252D" w:rsidRDefault="0051269A" w:rsidP="008708B0"/>
        </w:tc>
      </w:tr>
      <w:tr w:rsidR="0051269A" w:rsidRPr="005B3EBA" w:rsidTr="00DE6AA2">
        <w:trPr>
          <w:trHeight w:val="402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9A" w:rsidRPr="0093252D" w:rsidRDefault="0051269A" w:rsidP="008708B0"/>
        </w:tc>
      </w:tr>
      <w:tr w:rsidR="0051269A" w:rsidRPr="005B3EBA" w:rsidTr="00DE6AA2">
        <w:trPr>
          <w:trHeight w:val="402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9A" w:rsidRPr="0093252D" w:rsidRDefault="0051269A" w:rsidP="008708B0"/>
        </w:tc>
      </w:tr>
      <w:tr w:rsidR="0051269A" w:rsidRPr="005B3EBA" w:rsidTr="00DE6AA2">
        <w:trPr>
          <w:trHeight w:val="402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9A" w:rsidRPr="0093252D" w:rsidRDefault="0051269A" w:rsidP="008708B0"/>
        </w:tc>
      </w:tr>
      <w:tr w:rsidR="0051269A" w:rsidRPr="005B3EBA" w:rsidTr="00DE6AA2">
        <w:trPr>
          <w:trHeight w:val="402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9A" w:rsidRPr="0093252D" w:rsidRDefault="0051269A" w:rsidP="008708B0"/>
        </w:tc>
      </w:tr>
      <w:tr w:rsidR="0051269A" w:rsidRPr="005B3EBA" w:rsidTr="00DE6AA2">
        <w:trPr>
          <w:trHeight w:val="402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9A" w:rsidRPr="0093252D" w:rsidRDefault="0051269A" w:rsidP="008708B0"/>
        </w:tc>
      </w:tr>
      <w:tr w:rsidR="0051269A" w:rsidRPr="005B3EBA" w:rsidTr="00DE6AA2">
        <w:trPr>
          <w:trHeight w:val="402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9A" w:rsidRPr="0093252D" w:rsidRDefault="0051269A" w:rsidP="008708B0"/>
        </w:tc>
      </w:tr>
      <w:tr w:rsidR="0051269A" w:rsidRPr="005B3EBA" w:rsidTr="00DE6AA2">
        <w:trPr>
          <w:trHeight w:val="522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9A" w:rsidRPr="0093252D" w:rsidRDefault="0051269A" w:rsidP="008708B0"/>
        </w:tc>
      </w:tr>
      <w:tr w:rsidR="0051269A" w:rsidRPr="005B3EBA" w:rsidTr="00DE6AA2">
        <w:trPr>
          <w:trHeight w:val="402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9A" w:rsidRPr="0093252D" w:rsidRDefault="0051269A" w:rsidP="008708B0"/>
        </w:tc>
      </w:tr>
      <w:tr w:rsidR="0051269A" w:rsidRPr="005B3EBA" w:rsidTr="00DE6AA2">
        <w:trPr>
          <w:trHeight w:val="402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9A" w:rsidRPr="0093252D" w:rsidRDefault="0051269A" w:rsidP="008708B0"/>
        </w:tc>
      </w:tr>
      <w:tr w:rsidR="0051269A" w:rsidRPr="005B3EBA" w:rsidTr="00DE6AA2">
        <w:trPr>
          <w:trHeight w:val="480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eastAsia="宋体"/>
                <w:kern w:val="0"/>
                <w:sz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9A" w:rsidRPr="0093252D" w:rsidRDefault="0051269A" w:rsidP="008708B0"/>
        </w:tc>
      </w:tr>
      <w:tr w:rsidR="0051269A" w:rsidRPr="005B3EBA" w:rsidTr="00DE6AA2">
        <w:trPr>
          <w:trHeight w:val="402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eastAsia="宋体"/>
                <w:kern w:val="0"/>
                <w:sz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9A" w:rsidRPr="0093252D" w:rsidRDefault="0051269A" w:rsidP="008708B0"/>
        </w:tc>
      </w:tr>
      <w:tr w:rsidR="0051269A" w:rsidRPr="005B3EBA" w:rsidTr="00DE6AA2">
        <w:trPr>
          <w:trHeight w:val="402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eastAsia="宋体"/>
                <w:kern w:val="0"/>
                <w:sz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9A" w:rsidRPr="0093252D" w:rsidRDefault="0051269A" w:rsidP="008708B0"/>
        </w:tc>
      </w:tr>
      <w:tr w:rsidR="0051269A" w:rsidRPr="005B3EBA" w:rsidTr="00DE6AA2">
        <w:trPr>
          <w:trHeight w:val="480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69A" w:rsidRPr="0093252D" w:rsidRDefault="0051269A" w:rsidP="008708B0"/>
        </w:tc>
      </w:tr>
      <w:tr w:rsidR="0051269A" w:rsidRPr="005B3EBA" w:rsidTr="00DE6AA2">
        <w:trPr>
          <w:trHeight w:val="480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69A" w:rsidRPr="0093252D" w:rsidRDefault="0051269A" w:rsidP="008708B0"/>
        </w:tc>
      </w:tr>
      <w:tr w:rsidR="0051269A" w:rsidRPr="005B3EBA" w:rsidTr="00DE6AA2">
        <w:trPr>
          <w:trHeight w:val="480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jc w:val="center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1269A" w:rsidRPr="0093252D" w:rsidRDefault="0051269A" w:rsidP="008708B0"/>
        </w:tc>
      </w:tr>
      <w:tr w:rsidR="0051269A" w:rsidRPr="005B3EBA" w:rsidTr="00DE6AA2">
        <w:trPr>
          <w:trHeight w:val="480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9A" w:rsidRPr="0093252D" w:rsidRDefault="0051269A" w:rsidP="008708B0"/>
        </w:tc>
      </w:tr>
      <w:tr w:rsidR="0051269A" w:rsidRPr="005B3EBA" w:rsidTr="00DE6AA2">
        <w:trPr>
          <w:trHeight w:val="480"/>
          <w:jc w:val="center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269A" w:rsidRPr="005B3EBA" w:rsidRDefault="0051269A" w:rsidP="005B3EB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269A" w:rsidRPr="0093252D" w:rsidRDefault="0051269A" w:rsidP="008708B0"/>
        </w:tc>
      </w:tr>
    </w:tbl>
    <w:p w:rsidR="0051269A" w:rsidRDefault="0051269A" w:rsidP="0051269A">
      <w:pPr>
        <w:spacing w:line="540" w:lineRule="exact"/>
        <w:ind w:firstLineChars="100" w:firstLine="31680"/>
        <w:outlineLvl w:val="0"/>
      </w:pPr>
      <w:r w:rsidRPr="007D5603">
        <w:rPr>
          <w:rFonts w:ascii="黑体" w:eastAsia="黑体" w:hAnsi="黑体" w:hint="eastAsia"/>
          <w:sz w:val="21"/>
          <w:szCs w:val="21"/>
          <w:lang w:val="zh-CN"/>
        </w:rPr>
        <w:t>备注：请统一使用</w:t>
      </w:r>
      <w:r w:rsidRPr="007D5603">
        <w:rPr>
          <w:rFonts w:ascii="黑体" w:eastAsia="黑体" w:hAnsi="黑体"/>
          <w:sz w:val="21"/>
          <w:szCs w:val="21"/>
          <w:lang w:val="zh-CN"/>
        </w:rPr>
        <w:t>5</w:t>
      </w:r>
      <w:r w:rsidRPr="007D5603">
        <w:rPr>
          <w:rFonts w:ascii="黑体" w:eastAsia="黑体" w:hAnsi="黑体" w:hint="eastAsia"/>
          <w:sz w:val="21"/>
          <w:szCs w:val="21"/>
          <w:lang w:val="zh-CN"/>
        </w:rPr>
        <w:t>号宋体，</w:t>
      </w:r>
      <w:r>
        <w:rPr>
          <w:rFonts w:ascii="黑体" w:eastAsia="黑体" w:hAnsi="黑体"/>
          <w:sz w:val="21"/>
          <w:szCs w:val="21"/>
          <w:lang w:val="zh-CN"/>
        </w:rPr>
        <w:t>1.5</w:t>
      </w:r>
      <w:r>
        <w:rPr>
          <w:rFonts w:ascii="黑体" w:eastAsia="黑体" w:hAnsi="黑体" w:hint="eastAsia"/>
          <w:sz w:val="21"/>
          <w:szCs w:val="21"/>
          <w:lang w:val="zh-CN"/>
        </w:rPr>
        <w:t>倍行距。</w:t>
      </w:r>
    </w:p>
    <w:sectPr w:rsidR="0051269A" w:rsidSect="00F179C3">
      <w:pgSz w:w="11906" w:h="16838"/>
      <w:pgMar w:top="1440" w:right="851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69A" w:rsidRDefault="0051269A" w:rsidP="00B14A12">
      <w:r>
        <w:separator/>
      </w:r>
    </w:p>
  </w:endnote>
  <w:endnote w:type="continuationSeparator" w:id="1">
    <w:p w:rsidR="0051269A" w:rsidRDefault="0051269A" w:rsidP="00B14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69A" w:rsidRDefault="0051269A" w:rsidP="00B14A12">
      <w:r>
        <w:separator/>
      </w:r>
    </w:p>
  </w:footnote>
  <w:footnote w:type="continuationSeparator" w:id="1">
    <w:p w:rsidR="0051269A" w:rsidRDefault="0051269A" w:rsidP="00B14A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236"/>
    <w:multiLevelType w:val="hybridMultilevel"/>
    <w:tmpl w:val="5058984C"/>
    <w:lvl w:ilvl="0" w:tplc="5314A750">
      <w:start w:val="1"/>
      <w:numFmt w:val="japaneseCounting"/>
      <w:lvlText w:val="%1、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>
    <w:nsid w:val="09F945BB"/>
    <w:multiLevelType w:val="hybridMultilevel"/>
    <w:tmpl w:val="8FB0CF58"/>
    <w:lvl w:ilvl="0" w:tplc="5B3C9FE4">
      <w:start w:val="3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2">
    <w:nsid w:val="14984E32"/>
    <w:multiLevelType w:val="hybridMultilevel"/>
    <w:tmpl w:val="1C044DEE"/>
    <w:lvl w:ilvl="0" w:tplc="F0B84590">
      <w:start w:val="3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3">
    <w:nsid w:val="49D52286"/>
    <w:multiLevelType w:val="hybridMultilevel"/>
    <w:tmpl w:val="4C000E46"/>
    <w:lvl w:ilvl="0" w:tplc="361AFE38">
      <w:start w:val="3"/>
      <w:numFmt w:val="japaneseCounting"/>
      <w:lvlText w:val="%1、"/>
      <w:lvlJc w:val="left"/>
      <w:pPr>
        <w:ind w:left="10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  <w:rPr>
        <w:rFonts w:cs="Times New Roman"/>
      </w:rPr>
    </w:lvl>
  </w:abstractNum>
  <w:abstractNum w:abstractNumId="4">
    <w:nsid w:val="786C0E4C"/>
    <w:multiLevelType w:val="hybridMultilevel"/>
    <w:tmpl w:val="7E0029B0"/>
    <w:lvl w:ilvl="0" w:tplc="89A2993E">
      <w:start w:val="3"/>
      <w:numFmt w:val="japaneseCounting"/>
      <w:lvlText w:val="%1、"/>
      <w:lvlJc w:val="left"/>
      <w:pPr>
        <w:ind w:left="10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0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738"/>
    <w:rsid w:val="0000023F"/>
    <w:rsid w:val="00020854"/>
    <w:rsid w:val="000467F3"/>
    <w:rsid w:val="000E42EC"/>
    <w:rsid w:val="00184D42"/>
    <w:rsid w:val="00195A66"/>
    <w:rsid w:val="001F6028"/>
    <w:rsid w:val="00211126"/>
    <w:rsid w:val="00271FD7"/>
    <w:rsid w:val="002B73D8"/>
    <w:rsid w:val="00381DED"/>
    <w:rsid w:val="003C34B8"/>
    <w:rsid w:val="0046341F"/>
    <w:rsid w:val="004A68D6"/>
    <w:rsid w:val="004F2C54"/>
    <w:rsid w:val="0051269A"/>
    <w:rsid w:val="00524E9C"/>
    <w:rsid w:val="00582230"/>
    <w:rsid w:val="00590754"/>
    <w:rsid w:val="005A345E"/>
    <w:rsid w:val="005B3EBA"/>
    <w:rsid w:val="0060658A"/>
    <w:rsid w:val="00622BF6"/>
    <w:rsid w:val="0065633A"/>
    <w:rsid w:val="00665C54"/>
    <w:rsid w:val="006A3BF5"/>
    <w:rsid w:val="006B434C"/>
    <w:rsid w:val="006D56B0"/>
    <w:rsid w:val="00754885"/>
    <w:rsid w:val="00776EF5"/>
    <w:rsid w:val="007B7729"/>
    <w:rsid w:val="007C28D6"/>
    <w:rsid w:val="007D5603"/>
    <w:rsid w:val="00850CBD"/>
    <w:rsid w:val="008708B0"/>
    <w:rsid w:val="008A513A"/>
    <w:rsid w:val="008B773E"/>
    <w:rsid w:val="00910C94"/>
    <w:rsid w:val="00926516"/>
    <w:rsid w:val="0093252D"/>
    <w:rsid w:val="009847DD"/>
    <w:rsid w:val="00996E07"/>
    <w:rsid w:val="009F3BBE"/>
    <w:rsid w:val="00A05FF6"/>
    <w:rsid w:val="00A77157"/>
    <w:rsid w:val="00A85081"/>
    <w:rsid w:val="00A91062"/>
    <w:rsid w:val="00AB4415"/>
    <w:rsid w:val="00AD7E11"/>
    <w:rsid w:val="00B14A12"/>
    <w:rsid w:val="00B553D5"/>
    <w:rsid w:val="00BA10B7"/>
    <w:rsid w:val="00BA1D72"/>
    <w:rsid w:val="00C62BFF"/>
    <w:rsid w:val="00CE1B87"/>
    <w:rsid w:val="00D43738"/>
    <w:rsid w:val="00DA3C84"/>
    <w:rsid w:val="00DE6AA2"/>
    <w:rsid w:val="00EA2501"/>
    <w:rsid w:val="00ED782C"/>
    <w:rsid w:val="00F127AF"/>
    <w:rsid w:val="00F179C3"/>
    <w:rsid w:val="00F520A9"/>
    <w:rsid w:val="00F8344C"/>
    <w:rsid w:val="00FE4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38"/>
    <w:pPr>
      <w:widowControl w:val="0"/>
      <w:jc w:val="both"/>
    </w:pPr>
    <w:rPr>
      <w:rFonts w:ascii="Times New Roman" w:eastAsia="仿宋_GB2312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B3EB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B14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4A12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14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4A1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1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1</Pages>
  <Words>23</Words>
  <Characters>136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谢丽春</dc:creator>
  <cp:keywords/>
  <dc:description/>
  <cp:lastModifiedBy>邹万全</cp:lastModifiedBy>
  <cp:revision>36</cp:revision>
  <cp:lastPrinted>2017-04-19T12:26:00Z</cp:lastPrinted>
  <dcterms:created xsi:type="dcterms:W3CDTF">2016-04-23T09:33:00Z</dcterms:created>
  <dcterms:modified xsi:type="dcterms:W3CDTF">2017-04-19T12:30:00Z</dcterms:modified>
</cp:coreProperties>
</file>